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7536519A" w:rsidR="00CD36CF" w:rsidRDefault="00E42C35" w:rsidP="00CD36CF">
      <w:pPr>
        <w:pStyle w:val="TitlePageSession"/>
      </w:pPr>
      <w:r>
        <w:t>20</w:t>
      </w:r>
      <w:r w:rsidR="002316B3">
        <w:t>2</w:t>
      </w:r>
      <w:r w:rsidR="007B3536">
        <w:t>6 REGULAR</w:t>
      </w:r>
      <w:r w:rsidR="00CD36CF">
        <w:t xml:space="preserve"> session</w:t>
      </w:r>
    </w:p>
    <w:p w14:paraId="26C11B51" w14:textId="57C3B115" w:rsidR="00CD36CF" w:rsidRDefault="003122A9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2E1E64">
            <w:t>Introduced</w:t>
          </w:r>
        </w:sdtContent>
      </w:sdt>
    </w:p>
    <w:p w14:paraId="5941B603" w14:textId="5FB58EA6" w:rsidR="00CD36CF" w:rsidRDefault="003122A9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723A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5314</w:t>
          </w:r>
        </w:sdtContent>
      </w:sdt>
    </w:p>
    <w:p w14:paraId="48F064C9" w14:textId="722BCF1A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B61294">
            <w:t>Delegates</w:t>
          </w:r>
          <w:r w:rsidR="002E1E64">
            <w:t xml:space="preserve"> </w:t>
          </w:r>
          <w:r w:rsidR="00E723AE">
            <w:t>Hanshaw</w:t>
          </w:r>
          <w:r w:rsidR="002E1E64">
            <w:t xml:space="preserve"> (Mr. </w:t>
          </w:r>
          <w:r w:rsidR="00E723AE">
            <w:t>Speaker</w:t>
          </w:r>
          <w:r w:rsidR="002E1E64">
            <w:t xml:space="preserve">) and </w:t>
          </w:r>
          <w:r w:rsidR="00E723AE">
            <w:t>Hornbuckle</w:t>
          </w:r>
        </w:sdtContent>
      </w:sdt>
    </w:p>
    <w:p w14:paraId="77A55168" w14:textId="647D8748" w:rsidR="002E1E64" w:rsidRDefault="00AB0101" w:rsidP="00AB0101">
      <w:pPr>
        <w:pStyle w:val="Sponsors"/>
      </w:pPr>
      <w:r>
        <w:t>(</w:t>
      </w:r>
      <w:sdt>
        <w:sdtPr>
          <w:id w:val="-1043047873"/>
          <w:placeholder>
            <w:docPart w:val="0310D42C0BA74BC3A07EF9FA93966639"/>
          </w:placeholder>
          <w:text w:multiLine="1"/>
        </w:sdtPr>
        <w:sdtEndPr/>
        <w:sdtContent>
          <w:r w:rsidR="002E1E64">
            <w:t>By Request of the Executive</w:t>
          </w:r>
          <w:r>
            <w:t>)</w:t>
          </w:r>
        </w:sdtContent>
      </w:sdt>
    </w:p>
    <w:p w14:paraId="1BE2C261" w14:textId="0D306586" w:rsidR="002E1E64" w:rsidRDefault="002E1E64" w:rsidP="002E1E64">
      <w:pPr>
        <w:pStyle w:val="References"/>
      </w:pPr>
      <w:r>
        <w:t>[Introduced ; referred</w:t>
      </w:r>
    </w:p>
    <w:p w14:paraId="1C4984FF" w14:textId="6547C3D3" w:rsidR="0077137D" w:rsidRDefault="002E1E64" w:rsidP="002E1E64">
      <w:pPr>
        <w:pStyle w:val="References"/>
      </w:pPr>
      <w:r>
        <w:t>to the Committee on the</w:t>
      </w:r>
      <w:r w:rsidR="0077137D">
        <w:t>]</w:t>
      </w:r>
    </w:p>
    <w:p w14:paraId="348E4CB5" w14:textId="4B7FDC04" w:rsidR="00C579C3" w:rsidRDefault="00C579C3" w:rsidP="0077137D">
      <w:pPr>
        <w:pStyle w:val="References"/>
        <w:sectPr w:rsidR="00C579C3" w:rsidSect="007D4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0998B28E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4551EF">
        <w:t>6</w:t>
      </w:r>
      <w:r w:rsidRPr="00C91049">
        <w:t xml:space="preserve">, </w:t>
      </w:r>
      <w:r w:rsidR="0077137D">
        <w:t xml:space="preserve">to the </w:t>
      </w:r>
      <w:r w:rsidR="00524B35">
        <w:t>Department of Health</w:t>
      </w:r>
      <w:r w:rsidR="0077137D">
        <w:t xml:space="preserve">, </w:t>
      </w:r>
      <w:r w:rsidR="006F0AD0">
        <w:t>The Vital Statistics Account</w:t>
      </w:r>
      <w:r w:rsidR="0077137D">
        <w:t xml:space="preserve">, fund </w:t>
      </w:r>
      <w:r w:rsidR="006F0AD0">
        <w:t>5144</w:t>
      </w:r>
      <w:r w:rsidR="0077137D" w:rsidRPr="00C91049">
        <w:t>, fisca</w:t>
      </w:r>
      <w:r w:rsidR="0077137D">
        <w:t xml:space="preserve">l year 2026, organization </w:t>
      </w:r>
      <w:r w:rsidR="00524B35">
        <w:t>0506</w:t>
      </w:r>
      <w:r w:rsidR="0077137D">
        <w:t xml:space="preserve">, </w:t>
      </w:r>
      <w:r w:rsidRPr="001B0B2B">
        <w:t>by supplementing and amending the appropriations for the fiscal year ending June 30, 20</w:t>
      </w:r>
      <w:r w:rsidR="002316B3">
        <w:t>2</w:t>
      </w:r>
      <w:r w:rsidR="004551EF">
        <w:t>6</w:t>
      </w:r>
      <w:r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147B628A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D41BFE">
        <w:t xml:space="preserve">Department of Health, </w:t>
      </w:r>
      <w:r w:rsidR="006F0AD0">
        <w:t>The Vital Statistics Account</w:t>
      </w:r>
      <w:r w:rsidR="00D41BFE">
        <w:t xml:space="preserve">, fund </w:t>
      </w:r>
      <w:r w:rsidR="006F0AD0">
        <w:t>5144</w:t>
      </w:r>
      <w:r w:rsidR="00D41BFE" w:rsidRPr="00C91049">
        <w:t>, fisca</w:t>
      </w:r>
      <w:r w:rsidR="00D41BFE">
        <w:t>l year 2026, organization 0506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4551EF">
        <w:rPr>
          <w:rFonts w:eastAsia="Calibri"/>
          <w:color w:val="000000"/>
        </w:rPr>
        <w:t>6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42E6AA00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4551EF">
        <w:t>6</w:t>
      </w:r>
      <w:r w:rsidR="00CF1BC3">
        <w:t xml:space="preserve">, to fund </w:t>
      </w:r>
      <w:r w:rsidR="006F0AD0">
        <w:t>5144</w:t>
      </w:r>
      <w:r w:rsidR="00F726DC">
        <w:t>, fiscal year 20</w:t>
      </w:r>
      <w:r w:rsidR="002316B3">
        <w:t>2</w:t>
      </w:r>
      <w:r w:rsidR="004551EF">
        <w:t>6</w:t>
      </w:r>
      <w:r w:rsidRPr="00C579C3">
        <w:t xml:space="preserve">, organization </w:t>
      </w:r>
      <w:r w:rsidR="00D41BFE">
        <w:t>0506</w:t>
      </w:r>
      <w:r w:rsidRPr="00C579C3">
        <w:t>, be supplemented and amended by</w:t>
      </w:r>
      <w:r w:rsidR="0083362C">
        <w:t xml:space="preserve"> increasing </w:t>
      </w:r>
      <w:r w:rsidR="006F0AD0">
        <w:t xml:space="preserve">an </w:t>
      </w:r>
      <w:r w:rsidR="0083362C">
        <w:t xml:space="preserve">existing </w:t>
      </w:r>
      <w:r w:rsidRPr="00C579C3">
        <w:t>item of appropriation as follows:</w:t>
      </w:r>
    </w:p>
    <w:p w14:paraId="57581BA5" w14:textId="77777777" w:rsidR="00C01DC7" w:rsidRDefault="00C01DC7" w:rsidP="00B13E85">
      <w:pPr>
        <w:pStyle w:val="ChapterHeading"/>
        <w:suppressLineNumbers w:val="0"/>
      </w:pPr>
      <w:r>
        <w:t>Title II – Appropriations.</w:t>
      </w:r>
    </w:p>
    <w:p w14:paraId="6A2961BB" w14:textId="63000B6A" w:rsidR="00C01DC7" w:rsidRPr="00C579C3" w:rsidRDefault="00C01DC7" w:rsidP="00B13E85">
      <w:pPr>
        <w:pStyle w:val="SectionHeading"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418DF300" w:rsidR="00C01DC7" w:rsidRPr="00323A92" w:rsidRDefault="00D41BFE" w:rsidP="00B13E85">
      <w:pPr>
        <w:pStyle w:val="ChapterHeading"/>
        <w:suppressLineNumbers w:val="0"/>
        <w:rPr>
          <w:sz w:val="22"/>
        </w:rPr>
      </w:pPr>
      <w:r>
        <w:rPr>
          <w:sz w:val="22"/>
        </w:rPr>
        <w:t>DEPARTMENT OF HEALTH</w:t>
      </w:r>
    </w:p>
    <w:p w14:paraId="519EF96F" w14:textId="14D797BE" w:rsidR="00C01DC7" w:rsidRDefault="00D41BFE" w:rsidP="00B13E85">
      <w:pPr>
        <w:pStyle w:val="ItemNumber"/>
      </w:pPr>
      <w:r>
        <w:t>25</w:t>
      </w:r>
      <w:r w:rsidR="006F0AD0">
        <w:t>0</w:t>
      </w:r>
      <w:r w:rsidR="009B726F">
        <w:t xml:space="preserve"> </w:t>
      </w:r>
      <w:r w:rsidR="00C178C0">
        <w:t>-</w:t>
      </w:r>
      <w:r w:rsidR="00C01DC7" w:rsidRPr="00F00CE0">
        <w:t xml:space="preserve"> </w:t>
      </w:r>
      <w:r w:rsidR="0077137D">
        <w:t xml:space="preserve">Department of </w:t>
      </w:r>
      <w:r>
        <w:t>Health</w:t>
      </w:r>
      <w:r w:rsidR="00AF45A4">
        <w:t xml:space="preserve"> </w:t>
      </w:r>
      <w:r w:rsidR="00AF45A4" w:rsidRPr="00F00CE0">
        <w:t>–</w:t>
      </w:r>
    </w:p>
    <w:p w14:paraId="17B78C60" w14:textId="52E42F15" w:rsidR="002F29C5" w:rsidRDefault="00415C89" w:rsidP="004551EF">
      <w:pPr>
        <w:pStyle w:val="ItemNumber"/>
      </w:pPr>
      <w:r>
        <w:t xml:space="preserve">   </w:t>
      </w:r>
      <w:r w:rsidR="006F0AD0">
        <w:t>The Vital Statistics Account</w:t>
      </w:r>
    </w:p>
    <w:p w14:paraId="1310A4D1" w14:textId="7E1B2536" w:rsidR="00C01DC7" w:rsidRDefault="00CF1BC3" w:rsidP="00415C89">
      <w:pPr>
        <w:pStyle w:val="Codecitation"/>
      </w:pPr>
      <w:r>
        <w:t>(W</w:t>
      </w:r>
      <w:r w:rsidR="00C84F80">
        <w:t>.</w:t>
      </w:r>
      <w:r>
        <w:t>V</w:t>
      </w:r>
      <w:r w:rsidR="00C84F80">
        <w:t>.</w:t>
      </w:r>
      <w:r>
        <w:t xml:space="preserve"> Code Chapter </w:t>
      </w:r>
      <w:r w:rsidR="0077137D">
        <w:t>1</w:t>
      </w:r>
      <w:r w:rsidR="00D41BFE">
        <w:t>6</w:t>
      </w:r>
      <w:r w:rsidR="00C01DC7">
        <w:t>)</w:t>
      </w:r>
    </w:p>
    <w:p w14:paraId="008F9F7A" w14:textId="21FA8A84" w:rsidR="00C01DC7" w:rsidRDefault="00C01DC7" w:rsidP="00C01DC7">
      <w:pPr>
        <w:pStyle w:val="Fund-FY-Org"/>
        <w:rPr>
          <w:u w:val="single"/>
        </w:rPr>
      </w:pPr>
      <w:r>
        <w:t>Fund</w:t>
      </w:r>
      <w:r w:rsidR="0077137D">
        <w:t xml:space="preserve"> </w:t>
      </w:r>
      <w:r w:rsidR="006F0AD0">
        <w:rPr>
          <w:u w:val="single"/>
        </w:rPr>
        <w:t>5144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4551EF">
        <w:rPr>
          <w:u w:val="single"/>
        </w:rPr>
        <w:t>6</w:t>
      </w:r>
      <w:r>
        <w:t xml:space="preserve"> Org </w:t>
      </w:r>
      <w:r w:rsidR="00D41BFE">
        <w:rPr>
          <w:u w:val="single"/>
        </w:rPr>
        <w:t>0506</w:t>
      </w:r>
    </w:p>
    <w:p w14:paraId="20E5AB9E" w14:textId="77777777" w:rsidR="00C01DC7" w:rsidRPr="006057A9" w:rsidRDefault="00C01DC7" w:rsidP="00761D0E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3DD7D99F" w14:textId="21DD19C4" w:rsidR="00D41BFE" w:rsidRPr="00D41BFE" w:rsidRDefault="00C01DC7" w:rsidP="00761D0E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1A039855" w14:textId="328570A0" w:rsidR="0083362C" w:rsidRDefault="00D41BFE" w:rsidP="00761D0E">
      <w:pPr>
        <w:pStyle w:val="SupplementalText"/>
      </w:pPr>
      <w:r>
        <w:t>1</w:t>
      </w:r>
      <w:r>
        <w:tab/>
        <w:t xml:space="preserve"> </w:t>
      </w:r>
      <w:r w:rsidR="0083362C">
        <w:t>Personal Services and Employee Benefits</w:t>
      </w:r>
      <w:r w:rsidR="0083362C">
        <w:tab/>
      </w:r>
      <w:r w:rsidR="0083362C">
        <w:tab/>
        <w:t>00100</w:t>
      </w:r>
      <w:r w:rsidR="0083362C">
        <w:tab/>
        <w:t>$</w:t>
      </w:r>
      <w:r w:rsidR="0083362C">
        <w:tab/>
      </w:r>
      <w:r w:rsidR="006F0AD0">
        <w:t>330,000</w:t>
      </w:r>
    </w:p>
    <w:p w14:paraId="5CE01270" w14:textId="4F54F2C6" w:rsidR="00F36E69" w:rsidRPr="00F36E69" w:rsidRDefault="00CF1DCA" w:rsidP="00A15A02">
      <w:pPr>
        <w:pStyle w:val="Note"/>
      </w:pPr>
      <w:r>
        <w:t>NOTE: The</w:t>
      </w:r>
      <w:r w:rsidR="006865E9">
        <w:t xml:space="preserve"> purpose of </w:t>
      </w:r>
      <w:r w:rsidR="00B65D9C">
        <w:t xml:space="preserve">this </w:t>
      </w:r>
      <w:r w:rsidR="00913C51" w:rsidRPr="00913C51">
        <w:t>supplemental appropriation bill is to</w:t>
      </w:r>
      <w:r w:rsidR="001C3895">
        <w:t xml:space="preserve"> </w:t>
      </w:r>
      <w:r w:rsidR="0083362C">
        <w:t xml:space="preserve">increase </w:t>
      </w:r>
      <w:r w:rsidR="006F0AD0">
        <w:t xml:space="preserve">an </w:t>
      </w:r>
      <w:r w:rsidR="0083362C">
        <w:t xml:space="preserve">existing </w:t>
      </w:r>
      <w:r w:rsidR="007D6F24">
        <w:t xml:space="preserve">item </w:t>
      </w:r>
      <w:r w:rsidR="00913C51" w:rsidRPr="00913C51">
        <w:t>of appropriation in the aforesaid account for the designated spending unit for expendi</w:t>
      </w:r>
      <w:r w:rsidR="00F726DC">
        <w:t xml:space="preserve">ture during the fiscal year </w:t>
      </w:r>
      <w:r w:rsidR="007505A4">
        <w:t>202</w:t>
      </w:r>
      <w:r w:rsidR="007D6F24">
        <w:t>6</w:t>
      </w:r>
      <w:r w:rsidR="00913C51" w:rsidRPr="00913C51">
        <w:t>.</w:t>
      </w:r>
    </w:p>
    <w:sectPr w:rsidR="00F36E69" w:rsidRPr="00F36E69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A347" w14:textId="77777777" w:rsidR="004B3557" w:rsidRPr="00B844FE" w:rsidRDefault="004B3557" w:rsidP="00B844FE">
      <w:r>
        <w:separator/>
      </w:r>
    </w:p>
  </w:endnote>
  <w:endnote w:type="continuationSeparator" w:id="0">
    <w:p w14:paraId="618AE84A" w14:textId="77777777" w:rsidR="004B3557" w:rsidRPr="00B844FE" w:rsidRDefault="004B355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2850F4C2" w:rsidR="00B00934" w:rsidRDefault="00F36E69" w:rsidP="00DF199D">
        <w:pPr>
          <w:pStyle w:val="Footer"/>
          <w:jc w:val="center"/>
        </w:pPr>
        <w:r>
          <w:t>2</w:t>
        </w:r>
      </w:p>
      <w:p w14:paraId="6165BA68" w14:textId="77777777" w:rsidR="00B00934" w:rsidRDefault="003122A9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AF4C" w14:textId="77777777" w:rsidR="004B3557" w:rsidRPr="00B844FE" w:rsidRDefault="004B3557" w:rsidP="00B844FE">
      <w:r>
        <w:separator/>
      </w:r>
    </w:p>
  </w:footnote>
  <w:footnote w:type="continuationSeparator" w:id="0">
    <w:p w14:paraId="46F4E83E" w14:textId="77777777" w:rsidR="004B3557" w:rsidRPr="00B844FE" w:rsidRDefault="004B355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3122A9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586D" w14:textId="133AEA2A" w:rsidR="00C33014" w:rsidRPr="002E1E64" w:rsidRDefault="00AE48A0" w:rsidP="002E1E64">
    <w:pPr>
      <w:pStyle w:val="HeaderStyle"/>
    </w:pPr>
    <w:r w:rsidRPr="002E1E64">
      <w:t>I</w:t>
    </w:r>
    <w:r w:rsidR="002E1E64" w:rsidRPr="002E1E64">
      <w:t>ntr SB</w:t>
    </w:r>
    <w:r w:rsidR="00C33014" w:rsidRPr="002E1E64">
      <w:ptab w:relativeTo="margin" w:alignment="center" w:leader="none"/>
    </w:r>
    <w:r w:rsidR="00C33014" w:rsidRPr="002E1E64">
      <w:tab/>
    </w:r>
    <w:r w:rsidR="002E1E64" w:rsidRPr="002E1E64">
      <w:rPr>
        <w:rStyle w:val="HeaderStyleChar"/>
      </w:rPr>
      <w:t>2026R3838H</w:t>
    </w:r>
    <w:r w:rsidR="00E723AE">
      <w:rPr>
        <w:rStyle w:val="HeaderStyleChar"/>
      </w:rPr>
      <w:t xml:space="preserve"> </w:t>
    </w:r>
    <w:r w:rsidR="00E723AE" w:rsidRPr="00E723AE">
      <w:rPr>
        <w:rStyle w:val="HeaderStyleChar"/>
      </w:rPr>
      <w:t>2026R3837S</w:t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B771" w14:textId="77777777" w:rsidR="00E723AE" w:rsidRDefault="00E72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79"/>
    <w:multiLevelType w:val="hybridMultilevel"/>
    <w:tmpl w:val="4BEE6258"/>
    <w:lvl w:ilvl="0" w:tplc="03401B30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1439"/>
    <w:multiLevelType w:val="hybridMultilevel"/>
    <w:tmpl w:val="E14C9ED6"/>
    <w:lvl w:ilvl="0" w:tplc="EA6CB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9" w15:restartNumberingAfterBreak="0">
    <w:nsid w:val="724E6B43"/>
    <w:multiLevelType w:val="hybridMultilevel"/>
    <w:tmpl w:val="6406C4AE"/>
    <w:lvl w:ilvl="0" w:tplc="B38C88B8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8"/>
  </w:num>
  <w:num w:numId="2" w16cid:durableId="344289166">
    <w:abstractNumId w:val="8"/>
  </w:num>
  <w:num w:numId="3" w16cid:durableId="1973899354">
    <w:abstractNumId w:val="5"/>
  </w:num>
  <w:num w:numId="4" w16cid:durableId="304699787">
    <w:abstractNumId w:val="10"/>
  </w:num>
  <w:num w:numId="5" w16cid:durableId="1342317188">
    <w:abstractNumId w:val="4"/>
  </w:num>
  <w:num w:numId="6" w16cid:durableId="1752894299">
    <w:abstractNumId w:val="7"/>
  </w:num>
  <w:num w:numId="7" w16cid:durableId="2086612298">
    <w:abstractNumId w:val="6"/>
  </w:num>
  <w:num w:numId="8" w16cid:durableId="596213514">
    <w:abstractNumId w:val="1"/>
  </w:num>
  <w:num w:numId="9" w16cid:durableId="391271173">
    <w:abstractNumId w:val="2"/>
  </w:num>
  <w:num w:numId="10" w16cid:durableId="1857959523">
    <w:abstractNumId w:val="3"/>
  </w:num>
  <w:num w:numId="11" w16cid:durableId="1064568111">
    <w:abstractNumId w:val="0"/>
  </w:num>
  <w:num w:numId="12" w16cid:durableId="156381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B0FEC"/>
    <w:rsid w:val="000C5C77"/>
    <w:rsid w:val="000C5E47"/>
    <w:rsid w:val="000D2AE9"/>
    <w:rsid w:val="000F7054"/>
    <w:rsid w:val="0010070F"/>
    <w:rsid w:val="00101808"/>
    <w:rsid w:val="00112A2A"/>
    <w:rsid w:val="00133546"/>
    <w:rsid w:val="0015112E"/>
    <w:rsid w:val="001525AC"/>
    <w:rsid w:val="001552E7"/>
    <w:rsid w:val="00190A37"/>
    <w:rsid w:val="00194C15"/>
    <w:rsid w:val="001C279E"/>
    <w:rsid w:val="001C3895"/>
    <w:rsid w:val="001D459E"/>
    <w:rsid w:val="001D7C4C"/>
    <w:rsid w:val="001E1611"/>
    <w:rsid w:val="002316B3"/>
    <w:rsid w:val="00246875"/>
    <w:rsid w:val="0027011C"/>
    <w:rsid w:val="00274200"/>
    <w:rsid w:val="00277FE9"/>
    <w:rsid w:val="002A0269"/>
    <w:rsid w:val="002A14C6"/>
    <w:rsid w:val="002A407E"/>
    <w:rsid w:val="002E1E64"/>
    <w:rsid w:val="002F1B05"/>
    <w:rsid w:val="002F29C5"/>
    <w:rsid w:val="00301523"/>
    <w:rsid w:val="00303684"/>
    <w:rsid w:val="0030622E"/>
    <w:rsid w:val="003122A9"/>
    <w:rsid w:val="00314854"/>
    <w:rsid w:val="00320CD1"/>
    <w:rsid w:val="00321E3B"/>
    <w:rsid w:val="00323A92"/>
    <w:rsid w:val="0032521E"/>
    <w:rsid w:val="00344B2D"/>
    <w:rsid w:val="003736FA"/>
    <w:rsid w:val="003A0F56"/>
    <w:rsid w:val="003B6DFA"/>
    <w:rsid w:val="003D31C4"/>
    <w:rsid w:val="00415C89"/>
    <w:rsid w:val="0042434A"/>
    <w:rsid w:val="0042544A"/>
    <w:rsid w:val="00425FCC"/>
    <w:rsid w:val="004329DC"/>
    <w:rsid w:val="00436764"/>
    <w:rsid w:val="00445FEC"/>
    <w:rsid w:val="004551EF"/>
    <w:rsid w:val="00473524"/>
    <w:rsid w:val="004737FD"/>
    <w:rsid w:val="0049386C"/>
    <w:rsid w:val="004B3557"/>
    <w:rsid w:val="004C13DD"/>
    <w:rsid w:val="004E3441"/>
    <w:rsid w:val="004F1A6C"/>
    <w:rsid w:val="00520CCA"/>
    <w:rsid w:val="00524B35"/>
    <w:rsid w:val="00526800"/>
    <w:rsid w:val="00544F6B"/>
    <w:rsid w:val="00585841"/>
    <w:rsid w:val="00587B22"/>
    <w:rsid w:val="005A5366"/>
    <w:rsid w:val="005B2956"/>
    <w:rsid w:val="005B520A"/>
    <w:rsid w:val="005C0A24"/>
    <w:rsid w:val="006057A9"/>
    <w:rsid w:val="00624683"/>
    <w:rsid w:val="00637E73"/>
    <w:rsid w:val="006636E9"/>
    <w:rsid w:val="00683198"/>
    <w:rsid w:val="006865E9"/>
    <w:rsid w:val="00691F3E"/>
    <w:rsid w:val="00694BFB"/>
    <w:rsid w:val="006A106B"/>
    <w:rsid w:val="006D2A41"/>
    <w:rsid w:val="006D4036"/>
    <w:rsid w:val="006E42E4"/>
    <w:rsid w:val="006F05E0"/>
    <w:rsid w:val="006F0AD0"/>
    <w:rsid w:val="00704435"/>
    <w:rsid w:val="00715F46"/>
    <w:rsid w:val="0072496E"/>
    <w:rsid w:val="007272DF"/>
    <w:rsid w:val="007505A4"/>
    <w:rsid w:val="00761D0E"/>
    <w:rsid w:val="00763D0B"/>
    <w:rsid w:val="0077137D"/>
    <w:rsid w:val="00780D4B"/>
    <w:rsid w:val="007B2971"/>
    <w:rsid w:val="007B3536"/>
    <w:rsid w:val="007B63B8"/>
    <w:rsid w:val="007C0A67"/>
    <w:rsid w:val="007C5DEE"/>
    <w:rsid w:val="007D4836"/>
    <w:rsid w:val="007D6F24"/>
    <w:rsid w:val="007F1CF5"/>
    <w:rsid w:val="008125BB"/>
    <w:rsid w:val="008138D6"/>
    <w:rsid w:val="008247BB"/>
    <w:rsid w:val="0083362C"/>
    <w:rsid w:val="00834EDE"/>
    <w:rsid w:val="008369AA"/>
    <w:rsid w:val="00841A30"/>
    <w:rsid w:val="008736AA"/>
    <w:rsid w:val="00875E2E"/>
    <w:rsid w:val="00887152"/>
    <w:rsid w:val="00887AC0"/>
    <w:rsid w:val="00897B99"/>
    <w:rsid w:val="008C12EB"/>
    <w:rsid w:val="008D275D"/>
    <w:rsid w:val="008E2ADA"/>
    <w:rsid w:val="008F66F4"/>
    <w:rsid w:val="00912DFF"/>
    <w:rsid w:val="00913C51"/>
    <w:rsid w:val="00932E20"/>
    <w:rsid w:val="00932FEE"/>
    <w:rsid w:val="00934769"/>
    <w:rsid w:val="009350B2"/>
    <w:rsid w:val="00961E08"/>
    <w:rsid w:val="00980327"/>
    <w:rsid w:val="0098653C"/>
    <w:rsid w:val="00992A81"/>
    <w:rsid w:val="009A10CF"/>
    <w:rsid w:val="009A1959"/>
    <w:rsid w:val="009B3DFE"/>
    <w:rsid w:val="009B726F"/>
    <w:rsid w:val="009B7652"/>
    <w:rsid w:val="009C1F10"/>
    <w:rsid w:val="009C23C3"/>
    <w:rsid w:val="009E3E89"/>
    <w:rsid w:val="009F1067"/>
    <w:rsid w:val="00A15A02"/>
    <w:rsid w:val="00A31E01"/>
    <w:rsid w:val="00A527AD"/>
    <w:rsid w:val="00A5415A"/>
    <w:rsid w:val="00A56BA7"/>
    <w:rsid w:val="00A718CF"/>
    <w:rsid w:val="00A74F57"/>
    <w:rsid w:val="00A77FB6"/>
    <w:rsid w:val="00A86A6E"/>
    <w:rsid w:val="00AB0101"/>
    <w:rsid w:val="00AB3357"/>
    <w:rsid w:val="00AB5376"/>
    <w:rsid w:val="00AB6A59"/>
    <w:rsid w:val="00AC0DE6"/>
    <w:rsid w:val="00AD303C"/>
    <w:rsid w:val="00AE48A0"/>
    <w:rsid w:val="00AF0208"/>
    <w:rsid w:val="00AF1663"/>
    <w:rsid w:val="00AF45A4"/>
    <w:rsid w:val="00B00934"/>
    <w:rsid w:val="00B13E85"/>
    <w:rsid w:val="00B16F25"/>
    <w:rsid w:val="00B24422"/>
    <w:rsid w:val="00B41BF3"/>
    <w:rsid w:val="00B42412"/>
    <w:rsid w:val="00B5533A"/>
    <w:rsid w:val="00B60824"/>
    <w:rsid w:val="00B61294"/>
    <w:rsid w:val="00B62FA2"/>
    <w:rsid w:val="00B65D9C"/>
    <w:rsid w:val="00B73ED1"/>
    <w:rsid w:val="00B80C20"/>
    <w:rsid w:val="00B844FE"/>
    <w:rsid w:val="00BC562B"/>
    <w:rsid w:val="00BD5ECF"/>
    <w:rsid w:val="00BE2CE0"/>
    <w:rsid w:val="00BF513B"/>
    <w:rsid w:val="00C01DC7"/>
    <w:rsid w:val="00C178C0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2599"/>
    <w:rsid w:val="00C84F80"/>
    <w:rsid w:val="00C85096"/>
    <w:rsid w:val="00CB20EF"/>
    <w:rsid w:val="00CB3941"/>
    <w:rsid w:val="00CC109F"/>
    <w:rsid w:val="00CD12CB"/>
    <w:rsid w:val="00CD36CF"/>
    <w:rsid w:val="00CF1BC3"/>
    <w:rsid w:val="00CF1DCA"/>
    <w:rsid w:val="00D14CA1"/>
    <w:rsid w:val="00D16802"/>
    <w:rsid w:val="00D41BFE"/>
    <w:rsid w:val="00D579FC"/>
    <w:rsid w:val="00D73071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3AE"/>
    <w:rsid w:val="00E724F9"/>
    <w:rsid w:val="00E831B3"/>
    <w:rsid w:val="00ED1B0E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5403B"/>
    <w:rsid w:val="00F62EFB"/>
    <w:rsid w:val="00F662DA"/>
    <w:rsid w:val="00F726DC"/>
    <w:rsid w:val="00F8157A"/>
    <w:rsid w:val="00F939A4"/>
    <w:rsid w:val="00FA7B09"/>
    <w:rsid w:val="00FD4081"/>
    <w:rsid w:val="00FD5295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2E1E64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2E1E64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0310D42C0BA74BC3A07EF9FA9396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549D-DBA1-4B15-BEAC-8C7837E4DF04}"/>
      </w:docPartPr>
      <w:docPartBody>
        <w:p w:rsidR="00E66B98" w:rsidRDefault="006D1ED7" w:rsidP="006D1ED7">
          <w:pPr>
            <w:pStyle w:val="0310D42C0BA74BC3A07EF9FA9396663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D2AE9"/>
    <w:rsid w:val="001C24F0"/>
    <w:rsid w:val="00272DDF"/>
    <w:rsid w:val="00383081"/>
    <w:rsid w:val="00427C35"/>
    <w:rsid w:val="004737FD"/>
    <w:rsid w:val="004F5851"/>
    <w:rsid w:val="00526800"/>
    <w:rsid w:val="00587B22"/>
    <w:rsid w:val="006D1ED7"/>
    <w:rsid w:val="007A599C"/>
    <w:rsid w:val="007B2971"/>
    <w:rsid w:val="00841A30"/>
    <w:rsid w:val="00997643"/>
    <w:rsid w:val="009D5EE7"/>
    <w:rsid w:val="00A13191"/>
    <w:rsid w:val="00A5415A"/>
    <w:rsid w:val="00AB3357"/>
    <w:rsid w:val="00AD68DA"/>
    <w:rsid w:val="00B60824"/>
    <w:rsid w:val="00BD6392"/>
    <w:rsid w:val="00BE2CE0"/>
    <w:rsid w:val="00C760BF"/>
    <w:rsid w:val="00CA529C"/>
    <w:rsid w:val="00CE1B37"/>
    <w:rsid w:val="00CE3655"/>
    <w:rsid w:val="00D43F30"/>
    <w:rsid w:val="00E339AF"/>
    <w:rsid w:val="00E3421C"/>
    <w:rsid w:val="00E66B98"/>
    <w:rsid w:val="00EF0EC2"/>
    <w:rsid w:val="00EF5504"/>
    <w:rsid w:val="00F72A3B"/>
    <w:rsid w:val="00F86936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D1ED7"/>
    <w:rPr>
      <w:color w:val="808080"/>
    </w:rPr>
  </w:style>
  <w:style w:type="paragraph" w:customStyle="1" w:styleId="0310D42C0BA74BC3A07EF9FA93966639">
    <w:name w:val="0310D42C0BA74BC3A07EF9FA93966639"/>
    <w:rsid w:val="006D1ED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2026-01-13T16:56:00Z</cp:lastPrinted>
  <dcterms:created xsi:type="dcterms:W3CDTF">2026-02-06T00:57:00Z</dcterms:created>
  <dcterms:modified xsi:type="dcterms:W3CDTF">2026-02-06T00:57:00Z</dcterms:modified>
</cp:coreProperties>
</file>